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41" w:rsidRDefault="00707241" w:rsidP="00467836">
      <w:pPr>
        <w:jc w:val="center"/>
        <w:rPr>
          <w:b/>
        </w:rPr>
      </w:pPr>
    </w:p>
    <w:p w:rsidR="007801E5" w:rsidRDefault="007801E5" w:rsidP="00467836">
      <w:pPr>
        <w:jc w:val="center"/>
        <w:rPr>
          <w:b/>
        </w:rPr>
      </w:pPr>
      <w:r w:rsidRPr="007801E5">
        <w:rPr>
          <w:b/>
        </w:rPr>
        <w:t xml:space="preserve">Чек-лист </w:t>
      </w:r>
      <w:r>
        <w:rPr>
          <w:b/>
        </w:rPr>
        <w:t xml:space="preserve">проведения </w:t>
      </w:r>
      <w:r w:rsidR="00BD59DE" w:rsidRPr="00BD59DE">
        <w:rPr>
          <w:b/>
          <w:u w:val="single"/>
        </w:rPr>
        <w:t>районного</w:t>
      </w:r>
      <w:r w:rsidR="00467836" w:rsidRPr="006E72EB">
        <w:rPr>
          <w:b/>
        </w:rPr>
        <w:t xml:space="preserve"> этапа </w:t>
      </w:r>
      <w:proofErr w:type="spellStart"/>
      <w:r w:rsidR="003C78BA">
        <w:rPr>
          <w:b/>
        </w:rPr>
        <w:t>ВсОШ</w:t>
      </w:r>
      <w:proofErr w:type="spellEnd"/>
      <w:r w:rsidR="00797871">
        <w:rPr>
          <w:b/>
        </w:rPr>
        <w:t xml:space="preserve"> </w:t>
      </w:r>
      <w:r w:rsidR="00CA20E5" w:rsidRPr="00AA73E8">
        <w:rPr>
          <w:b/>
        </w:rPr>
        <w:t xml:space="preserve">в Санкт-Петербурге </w:t>
      </w:r>
      <w:r w:rsidR="00467836" w:rsidRPr="00AA73E8">
        <w:rPr>
          <w:b/>
        </w:rPr>
        <w:t>в 202</w:t>
      </w:r>
      <w:r w:rsidR="002D4126">
        <w:rPr>
          <w:b/>
        </w:rPr>
        <w:t>5</w:t>
      </w:r>
      <w:r w:rsidR="00467836" w:rsidRPr="00AA73E8">
        <w:rPr>
          <w:b/>
        </w:rPr>
        <w:t>/2</w:t>
      </w:r>
      <w:r w:rsidR="002D4126">
        <w:rPr>
          <w:b/>
        </w:rPr>
        <w:t>6</w:t>
      </w:r>
      <w:r w:rsidR="00467836" w:rsidRPr="00AA73E8">
        <w:rPr>
          <w:b/>
        </w:rPr>
        <w:t xml:space="preserve"> учебном году</w:t>
      </w:r>
    </w:p>
    <w:p w:rsidR="00707241" w:rsidRDefault="00707241" w:rsidP="00467836">
      <w:pPr>
        <w:jc w:val="center"/>
        <w:rPr>
          <w:b/>
        </w:rPr>
      </w:pPr>
    </w:p>
    <w:tbl>
      <w:tblPr>
        <w:tblStyle w:val="a8"/>
        <w:tblW w:w="15986" w:type="dxa"/>
        <w:jc w:val="center"/>
        <w:tblLayout w:type="fixed"/>
        <w:tblLook w:val="04A0" w:firstRow="1" w:lastRow="0" w:firstColumn="1" w:lastColumn="0" w:noHBand="0" w:noVBand="1"/>
      </w:tblPr>
      <w:tblGrid>
        <w:gridCol w:w="287"/>
        <w:gridCol w:w="1726"/>
        <w:gridCol w:w="1898"/>
        <w:gridCol w:w="2443"/>
        <w:gridCol w:w="2588"/>
        <w:gridCol w:w="1437"/>
        <w:gridCol w:w="2157"/>
        <w:gridCol w:w="431"/>
        <w:gridCol w:w="1006"/>
        <w:gridCol w:w="1869"/>
        <w:gridCol w:w="144"/>
      </w:tblGrid>
      <w:tr w:rsidR="00E1675C" w:rsidRPr="00983B07" w:rsidTr="00E1675C">
        <w:trPr>
          <w:trHeight w:val="1008"/>
          <w:tblHeader/>
          <w:jc w:val="center"/>
        </w:trPr>
        <w:tc>
          <w:tcPr>
            <w:tcW w:w="287" w:type="dxa"/>
          </w:tcPr>
          <w:p w:rsidR="00E1675C" w:rsidRPr="00983B07" w:rsidRDefault="00E1675C" w:rsidP="000321D3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83B07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26" w:type="dxa"/>
          </w:tcPr>
          <w:p w:rsidR="00E1675C" w:rsidRPr="00983B07" w:rsidRDefault="00E1675C" w:rsidP="000321D3">
            <w:pPr>
              <w:jc w:val="center"/>
              <w:rPr>
                <w:b/>
                <w:sz w:val="18"/>
                <w:szCs w:val="18"/>
              </w:rPr>
            </w:pPr>
            <w:r w:rsidRPr="00983B07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898" w:type="dxa"/>
          </w:tcPr>
          <w:p w:rsidR="00E1675C" w:rsidRPr="00983B07" w:rsidRDefault="00E1675C" w:rsidP="000321D3">
            <w:pPr>
              <w:jc w:val="center"/>
              <w:rPr>
                <w:b/>
                <w:sz w:val="18"/>
                <w:szCs w:val="18"/>
              </w:rPr>
            </w:pPr>
            <w:r w:rsidRPr="00983B07">
              <w:rPr>
                <w:b/>
                <w:color w:val="000000" w:themeColor="text1"/>
                <w:sz w:val="18"/>
                <w:szCs w:val="18"/>
              </w:rPr>
              <w:t>Дата проведения</w:t>
            </w:r>
          </w:p>
        </w:tc>
        <w:tc>
          <w:tcPr>
            <w:tcW w:w="2443" w:type="dxa"/>
          </w:tcPr>
          <w:p w:rsidR="00E1675C" w:rsidRPr="00983B07" w:rsidRDefault="00E1675C" w:rsidP="009671E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№ ОУ</w:t>
            </w:r>
          </w:p>
        </w:tc>
        <w:tc>
          <w:tcPr>
            <w:tcW w:w="2588" w:type="dxa"/>
          </w:tcPr>
          <w:p w:rsidR="00E1675C" w:rsidRPr="00983B07" w:rsidRDefault="00E1675C" w:rsidP="009671E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Время начала</w:t>
            </w:r>
          </w:p>
        </w:tc>
        <w:tc>
          <w:tcPr>
            <w:tcW w:w="4025" w:type="dxa"/>
            <w:gridSpan w:val="3"/>
          </w:tcPr>
          <w:p w:rsidR="00E1675C" w:rsidRPr="00680C28" w:rsidRDefault="00E1675C" w:rsidP="00BA17E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80C28">
              <w:rPr>
                <w:b/>
                <w:color w:val="000000" w:themeColor="text1"/>
                <w:sz w:val="18"/>
                <w:szCs w:val="18"/>
              </w:rPr>
              <w:t xml:space="preserve">Объявление предварительных рейтинговых списков на сайте </w:t>
            </w:r>
          </w:p>
        </w:tc>
        <w:tc>
          <w:tcPr>
            <w:tcW w:w="3019" w:type="dxa"/>
            <w:gridSpan w:val="3"/>
          </w:tcPr>
          <w:p w:rsidR="00E1675C" w:rsidRPr="00BA17EE" w:rsidRDefault="00E1675C" w:rsidP="00BA17E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83B07">
              <w:rPr>
                <w:b/>
                <w:color w:val="000000" w:themeColor="text1"/>
                <w:sz w:val="18"/>
                <w:szCs w:val="18"/>
              </w:rPr>
              <w:t>Окончательные итоги</w:t>
            </w:r>
          </w:p>
        </w:tc>
      </w:tr>
      <w:tr w:rsidR="00E1675C" w:rsidRPr="00983B07" w:rsidTr="00E1675C">
        <w:trPr>
          <w:trHeight w:val="234"/>
          <w:jc w:val="center"/>
        </w:trPr>
        <w:tc>
          <w:tcPr>
            <w:tcW w:w="287" w:type="dxa"/>
          </w:tcPr>
          <w:p w:rsidR="00E1675C" w:rsidRPr="00983B07" w:rsidRDefault="00E1675C" w:rsidP="00D763D2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6 ноября </w:t>
            </w:r>
          </w:p>
        </w:tc>
        <w:tc>
          <w:tcPr>
            <w:tcW w:w="2443" w:type="dxa"/>
          </w:tcPr>
          <w:p w:rsidR="00E1675C" w:rsidRPr="00B7648E" w:rsidRDefault="00E1675C" w:rsidP="00D76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588" w:type="dxa"/>
          </w:tcPr>
          <w:p w:rsidR="00E1675C" w:rsidRPr="00B7648E" w:rsidRDefault="00E1675C" w:rsidP="00D76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2D412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18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B7258E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22 ноября</w:t>
            </w:r>
          </w:p>
        </w:tc>
      </w:tr>
      <w:tr w:rsidR="00E1675C" w:rsidRPr="00983B07" w:rsidTr="00E1675C">
        <w:trPr>
          <w:trHeight w:val="211"/>
          <w:jc w:val="center"/>
        </w:trPr>
        <w:tc>
          <w:tcPr>
            <w:tcW w:w="287" w:type="dxa"/>
          </w:tcPr>
          <w:p w:rsidR="00E1675C" w:rsidRPr="00983B07" w:rsidRDefault="00E1675C" w:rsidP="00052776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7 ноября </w:t>
            </w:r>
          </w:p>
        </w:tc>
        <w:tc>
          <w:tcPr>
            <w:tcW w:w="2443" w:type="dxa"/>
          </w:tcPr>
          <w:p w:rsidR="00E1675C" w:rsidRPr="00B7648E" w:rsidRDefault="00E1675C" w:rsidP="00052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588" w:type="dxa"/>
          </w:tcPr>
          <w:p w:rsidR="00E1675C" w:rsidRPr="00B7648E" w:rsidRDefault="00E1675C" w:rsidP="00052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05277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19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05277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22 ноября</w:t>
            </w:r>
          </w:p>
        </w:tc>
      </w:tr>
      <w:tr w:rsidR="00E1675C" w:rsidRPr="00983B07" w:rsidTr="00E1675C">
        <w:trPr>
          <w:trHeight w:val="61"/>
          <w:jc w:val="center"/>
        </w:trPr>
        <w:tc>
          <w:tcPr>
            <w:tcW w:w="287" w:type="dxa"/>
          </w:tcPr>
          <w:p w:rsidR="00E1675C" w:rsidRPr="00983B07" w:rsidRDefault="00E1675C" w:rsidP="00D763D2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Экономика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8 ноября </w:t>
            </w:r>
          </w:p>
        </w:tc>
        <w:tc>
          <w:tcPr>
            <w:tcW w:w="2443" w:type="dxa"/>
          </w:tcPr>
          <w:p w:rsidR="00E1675C" w:rsidRPr="00B7648E" w:rsidRDefault="00E1675C" w:rsidP="00171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2588" w:type="dxa"/>
          </w:tcPr>
          <w:p w:rsidR="00E1675C" w:rsidRPr="00B7648E" w:rsidRDefault="00E1675C" w:rsidP="00171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2D412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20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2D412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24 ноября</w:t>
            </w:r>
          </w:p>
        </w:tc>
      </w:tr>
      <w:tr w:rsidR="00E1675C" w:rsidRPr="00983B07" w:rsidTr="00E1675C">
        <w:trPr>
          <w:trHeight w:val="61"/>
          <w:jc w:val="center"/>
        </w:trPr>
        <w:tc>
          <w:tcPr>
            <w:tcW w:w="287" w:type="dxa"/>
          </w:tcPr>
          <w:p w:rsidR="00E1675C" w:rsidRPr="00983B07" w:rsidRDefault="00E1675C" w:rsidP="00D763D2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География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10 ноября </w:t>
            </w:r>
          </w:p>
        </w:tc>
        <w:tc>
          <w:tcPr>
            <w:tcW w:w="2443" w:type="dxa"/>
          </w:tcPr>
          <w:p w:rsidR="00E1675C" w:rsidRPr="00B7648E" w:rsidRDefault="00E1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588" w:type="dxa"/>
          </w:tcPr>
          <w:p w:rsidR="00E1675C" w:rsidRPr="00B7648E" w:rsidRDefault="00E16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397A1B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22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B9068F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26 ноября</w:t>
            </w:r>
          </w:p>
        </w:tc>
      </w:tr>
      <w:tr w:rsidR="00E1675C" w:rsidRPr="00983B07" w:rsidTr="00E1675C">
        <w:trPr>
          <w:trHeight w:val="309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Английский язык </w:t>
            </w:r>
          </w:p>
          <w:p w:rsidR="00E1675C" w:rsidRPr="00454659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11 ноября </w:t>
            </w:r>
          </w:p>
          <w:p w:rsidR="00E1675C" w:rsidRPr="00B7648E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Pr="002C2283" w:rsidRDefault="00E1675C" w:rsidP="0048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Отдельный список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48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-11.00</w:t>
            </w:r>
          </w:p>
          <w:p w:rsidR="00E1675C" w:rsidRPr="002C2283" w:rsidRDefault="00E1675C" w:rsidP="0048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9-11кл 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9671EB">
            <w:pPr>
              <w:rPr>
                <w:color w:val="000000" w:themeColor="text1"/>
                <w:sz w:val="18"/>
              </w:rPr>
            </w:pPr>
            <w:r w:rsidRPr="00B7648E">
              <w:rPr>
                <w:color w:val="000000" w:themeColor="text1"/>
                <w:sz w:val="18"/>
              </w:rPr>
              <w:t>ЛК-21ноября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B7648E">
            <w:pPr>
              <w:rPr>
                <w:color w:val="000000" w:themeColor="text1"/>
                <w:sz w:val="18"/>
              </w:rPr>
            </w:pPr>
            <w:r w:rsidRPr="00B7648E">
              <w:rPr>
                <w:color w:val="000000" w:themeColor="text1"/>
                <w:sz w:val="18"/>
              </w:rPr>
              <w:t>ЛК-1 декабря</w:t>
            </w:r>
          </w:p>
        </w:tc>
      </w:tr>
      <w:tr w:rsidR="00E1675C" w:rsidRPr="00983B07" w:rsidTr="00E1675C">
        <w:trPr>
          <w:trHeight w:val="99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Астрономия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88666D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12 ноября</w:t>
            </w:r>
          </w:p>
        </w:tc>
        <w:tc>
          <w:tcPr>
            <w:tcW w:w="2443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2588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88666D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25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88666D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28 ноября</w:t>
            </w:r>
          </w:p>
        </w:tc>
      </w:tr>
      <w:tr w:rsidR="00E1675C" w:rsidRPr="00983B07" w:rsidTr="00E1675C">
        <w:trPr>
          <w:trHeight w:val="146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88666D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Искусство (</w:t>
            </w:r>
            <w:r>
              <w:rPr>
                <w:sz w:val="18"/>
                <w:szCs w:val="18"/>
              </w:rPr>
              <w:t>МХК</w:t>
            </w:r>
            <w:r w:rsidRPr="00454659">
              <w:rPr>
                <w:sz w:val="18"/>
                <w:szCs w:val="18"/>
              </w:rPr>
              <w:t>)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88666D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12 ноября</w:t>
            </w:r>
          </w:p>
        </w:tc>
        <w:tc>
          <w:tcPr>
            <w:tcW w:w="2443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588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88666D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25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5C" w:rsidRPr="00B7648E" w:rsidRDefault="00E1675C" w:rsidP="0088666D">
            <w:pPr>
              <w:rPr>
                <w:color w:val="000000" w:themeColor="text1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28 ноября</w:t>
            </w:r>
          </w:p>
        </w:tc>
      </w:tr>
      <w:tr w:rsidR="00E1675C" w:rsidRPr="00983B07" w:rsidTr="00E1675C">
        <w:trPr>
          <w:trHeight w:val="225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454659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Французский 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88666D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13 ноября</w:t>
            </w:r>
          </w:p>
        </w:tc>
        <w:tc>
          <w:tcPr>
            <w:tcW w:w="2443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2588" w:type="dxa"/>
          </w:tcPr>
          <w:p w:rsidR="00E1675C" w:rsidRPr="002C2283" w:rsidRDefault="00E1675C" w:rsidP="00886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88666D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25 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5C" w:rsidRPr="00B7648E" w:rsidRDefault="00E1675C" w:rsidP="0088666D">
            <w:pPr>
              <w:rPr>
                <w:color w:val="000000" w:themeColor="text1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28 ноября</w:t>
            </w:r>
          </w:p>
        </w:tc>
      </w:tr>
      <w:tr w:rsidR="00E1675C" w:rsidRPr="00983B07" w:rsidTr="00E1675C">
        <w:trPr>
          <w:trHeight w:val="230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Немецкий язык</w:t>
            </w:r>
          </w:p>
          <w:p w:rsidR="00E1675C" w:rsidRPr="00454659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14 ноября </w:t>
            </w:r>
          </w:p>
          <w:p w:rsidR="00E1675C" w:rsidRPr="00B7648E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Pr="002C2283" w:rsidRDefault="00E1675C" w:rsidP="00644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631, </w:t>
            </w:r>
            <w:r w:rsidRPr="006448D9">
              <w:rPr>
                <w:sz w:val="18"/>
                <w:szCs w:val="18"/>
              </w:rPr>
              <w:t>655</w:t>
            </w:r>
            <w:r>
              <w:rPr>
                <w:sz w:val="18"/>
                <w:szCs w:val="18"/>
              </w:rPr>
              <w:t>, 49, 38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48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– 11.00</w:t>
            </w:r>
          </w:p>
          <w:p w:rsidR="00E1675C" w:rsidRPr="002C2283" w:rsidRDefault="00E1675C" w:rsidP="0048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9-11 </w:t>
            </w:r>
            <w:proofErr w:type="spellStart"/>
            <w:proofErr w:type="gram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 xml:space="preserve"> 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75C" w:rsidRPr="00B7648E" w:rsidRDefault="00E1675C" w:rsidP="009671EB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ЛК-26ноября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ЛК-4 декабря</w:t>
            </w:r>
          </w:p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1675C" w:rsidRPr="00983B07" w:rsidTr="00E1675C">
        <w:trPr>
          <w:trHeight w:val="204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Математика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15 ноября </w:t>
            </w:r>
          </w:p>
        </w:tc>
        <w:tc>
          <w:tcPr>
            <w:tcW w:w="2443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2588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уточняется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5C" w:rsidRPr="00B7648E" w:rsidRDefault="00E1675C" w:rsidP="00AC7B5C">
            <w:pPr>
              <w:rPr>
                <w:color w:val="000000" w:themeColor="text1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уточняется</w:t>
            </w:r>
          </w:p>
        </w:tc>
      </w:tr>
      <w:tr w:rsidR="00E1675C" w:rsidRPr="00983B07" w:rsidTr="00E1675C">
        <w:trPr>
          <w:trHeight w:val="77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506818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06818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Биология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506818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17 ноября 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Pr="002C2283" w:rsidRDefault="00E1675C" w:rsidP="0050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Отдельный список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50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 9 кл-11.00</w:t>
            </w:r>
          </w:p>
          <w:p w:rsidR="00E1675C" w:rsidRPr="002C2283" w:rsidRDefault="00E1675C" w:rsidP="0050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7, 10, 11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- 14.00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506818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ЛК-25ноября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506818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ЛК-3 декабря</w:t>
            </w:r>
          </w:p>
        </w:tc>
      </w:tr>
      <w:tr w:rsidR="00E1675C" w:rsidRPr="00983B07" w:rsidTr="00E1675C">
        <w:trPr>
          <w:trHeight w:val="61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Химия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18 ноября </w:t>
            </w:r>
          </w:p>
        </w:tc>
        <w:tc>
          <w:tcPr>
            <w:tcW w:w="2443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588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5 декабря</w:t>
            </w:r>
          </w:p>
        </w:tc>
      </w:tr>
      <w:tr w:rsidR="00E1675C" w:rsidRPr="00983B07" w:rsidTr="00E1675C">
        <w:trPr>
          <w:trHeight w:val="61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ОБЗР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19 ноября </w:t>
            </w:r>
          </w:p>
        </w:tc>
        <w:tc>
          <w:tcPr>
            <w:tcW w:w="2443" w:type="dxa"/>
          </w:tcPr>
          <w:p w:rsidR="00E1675C" w:rsidRDefault="00E1675C" w:rsidP="0050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199, 583</w:t>
            </w:r>
          </w:p>
          <w:p w:rsidR="00E1675C" w:rsidRPr="002C2283" w:rsidRDefault="00E1675C" w:rsidP="005068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практика -199 (22.11)</w:t>
            </w:r>
          </w:p>
        </w:tc>
        <w:tc>
          <w:tcPr>
            <w:tcW w:w="2588" w:type="dxa"/>
          </w:tcPr>
          <w:p w:rsidR="00E1675C" w:rsidRPr="002C2283" w:rsidRDefault="00E1675C" w:rsidP="004A3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554EB6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2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554EB6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5 декабря</w:t>
            </w:r>
          </w:p>
        </w:tc>
      </w:tr>
      <w:tr w:rsidR="00E1675C" w:rsidRPr="00983B07" w:rsidTr="00E1675C">
        <w:trPr>
          <w:trHeight w:val="355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История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20 ноября </w:t>
            </w:r>
          </w:p>
          <w:p w:rsidR="00E1675C" w:rsidRPr="00B7648E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Pr="002C2283" w:rsidRDefault="00E1675C" w:rsidP="00170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55, 540, 53, 595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170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-11.00</w:t>
            </w:r>
          </w:p>
          <w:p w:rsidR="00E1675C" w:rsidRPr="002C2283" w:rsidRDefault="00E1675C" w:rsidP="00170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10-11 </w:t>
            </w:r>
            <w:proofErr w:type="spellStart"/>
            <w:proofErr w:type="gram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 xml:space="preserve"> 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9671EB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ЛК-2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B7648E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ЛК-10 декабря</w:t>
            </w:r>
          </w:p>
        </w:tc>
      </w:tr>
      <w:tr w:rsidR="00E1675C" w:rsidRPr="00983B07" w:rsidTr="00E1675C">
        <w:trPr>
          <w:trHeight w:val="182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Испанский язык </w:t>
            </w:r>
          </w:p>
          <w:p w:rsidR="00E1675C" w:rsidRDefault="00E1675C" w:rsidP="00554EB6">
            <w:pPr>
              <w:rPr>
                <w:sz w:val="18"/>
                <w:szCs w:val="18"/>
              </w:rPr>
            </w:pPr>
          </w:p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Итальянский </w:t>
            </w:r>
            <w:r>
              <w:rPr>
                <w:sz w:val="18"/>
                <w:szCs w:val="18"/>
              </w:rPr>
              <w:t>язык</w:t>
            </w:r>
          </w:p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 xml:space="preserve">Китайский язык 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A11C68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>21 ноября</w:t>
            </w:r>
          </w:p>
        </w:tc>
        <w:tc>
          <w:tcPr>
            <w:tcW w:w="2443" w:type="dxa"/>
          </w:tcPr>
          <w:p w:rsidR="00E1675C" w:rsidRPr="002C2283" w:rsidRDefault="00E1675C" w:rsidP="00A11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588" w:type="dxa"/>
          </w:tcPr>
          <w:p w:rsidR="00E1675C" w:rsidRDefault="00E1675C" w:rsidP="00A11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E1675C" w:rsidRDefault="00E1675C" w:rsidP="00A11C68">
            <w:pPr>
              <w:rPr>
                <w:sz w:val="18"/>
                <w:szCs w:val="18"/>
              </w:rPr>
            </w:pPr>
          </w:p>
          <w:p w:rsidR="00E1675C" w:rsidRPr="002C2283" w:rsidRDefault="00E1675C" w:rsidP="00A11C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5C" w:rsidRPr="00B7648E" w:rsidRDefault="00E1675C" w:rsidP="00A11C68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3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75C" w:rsidRPr="00B7648E" w:rsidRDefault="00E1675C" w:rsidP="00A11C6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6 декабря</w:t>
            </w:r>
          </w:p>
        </w:tc>
      </w:tr>
      <w:tr w:rsidR="00E1675C" w:rsidRPr="0042764D" w:rsidTr="00E1675C">
        <w:trPr>
          <w:trHeight w:val="95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Физика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22 ноября </w:t>
            </w:r>
          </w:p>
        </w:tc>
        <w:tc>
          <w:tcPr>
            <w:tcW w:w="2443" w:type="dxa"/>
          </w:tcPr>
          <w:p w:rsidR="00E1675C" w:rsidRDefault="00E1675C" w:rsidP="0098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 (9-11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E1675C" w:rsidRPr="002C2283" w:rsidRDefault="00E1675C" w:rsidP="0098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 (7-8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88" w:type="dxa"/>
          </w:tcPr>
          <w:p w:rsidR="00E1675C" w:rsidRPr="002C2283" w:rsidRDefault="00E1675C" w:rsidP="0098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5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DF0FE9" w:rsidRDefault="00E1675C" w:rsidP="002C2283">
            <w:pPr>
              <w:rPr>
                <w:sz w:val="18"/>
                <w:szCs w:val="18"/>
              </w:rPr>
            </w:pPr>
            <w:r w:rsidRPr="00DF0FE9">
              <w:rPr>
                <w:sz w:val="18"/>
                <w:szCs w:val="18"/>
              </w:rPr>
              <w:t>11декабря</w:t>
            </w:r>
          </w:p>
        </w:tc>
      </w:tr>
      <w:tr w:rsidR="00E1675C" w:rsidRPr="00983B07" w:rsidTr="00E1675C">
        <w:trPr>
          <w:trHeight w:val="157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Литература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24 ноября </w:t>
            </w:r>
          </w:p>
        </w:tc>
        <w:tc>
          <w:tcPr>
            <w:tcW w:w="2443" w:type="dxa"/>
          </w:tcPr>
          <w:p w:rsidR="00E1675C" w:rsidRPr="002C2283" w:rsidRDefault="00E1675C" w:rsidP="00427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588" w:type="dxa"/>
          </w:tcPr>
          <w:p w:rsidR="00E1675C" w:rsidRPr="002C2283" w:rsidRDefault="00E1675C" w:rsidP="00427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6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2C2283" w:rsidRDefault="00E1675C" w:rsidP="0042764D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10 декабря</w:t>
            </w:r>
          </w:p>
        </w:tc>
      </w:tr>
      <w:tr w:rsidR="00E1675C" w:rsidRPr="00983B07" w:rsidTr="00E1675C">
        <w:trPr>
          <w:trHeight w:val="81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Экология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25 ноября </w:t>
            </w:r>
          </w:p>
        </w:tc>
        <w:tc>
          <w:tcPr>
            <w:tcW w:w="2443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2588" w:type="dxa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9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12 декабря</w:t>
            </w:r>
          </w:p>
        </w:tc>
      </w:tr>
      <w:tr w:rsidR="00E1675C" w:rsidRPr="00983B07" w:rsidTr="00E1675C">
        <w:trPr>
          <w:trHeight w:val="143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26 ноября </w:t>
            </w:r>
          </w:p>
          <w:p w:rsidR="00E1675C" w:rsidRPr="00B7648E" w:rsidRDefault="00E1675C" w:rsidP="00554EB6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630, 199</w:t>
            </w:r>
          </w:p>
          <w:p w:rsidR="00E1675C" w:rsidRDefault="00E1675C" w:rsidP="00AC7B5C">
            <w:pPr>
              <w:rPr>
                <w:sz w:val="18"/>
                <w:szCs w:val="18"/>
              </w:rPr>
            </w:pPr>
          </w:p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Практика 630 (27.11)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 -12.00</w:t>
            </w:r>
          </w:p>
          <w:p w:rsidR="00E1675C" w:rsidRPr="002C2283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-14.00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2C2283" w:rsidRDefault="00E1675C" w:rsidP="00AC7B5C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 xml:space="preserve">ЛК-5 декабря 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2C2283" w:rsidRDefault="00E1675C" w:rsidP="00B7648E">
            <w:pPr>
              <w:rPr>
                <w:sz w:val="18"/>
                <w:szCs w:val="18"/>
              </w:rPr>
            </w:pPr>
            <w:r w:rsidRPr="002C2283">
              <w:rPr>
                <w:sz w:val="18"/>
                <w:szCs w:val="18"/>
              </w:rPr>
              <w:t>ЛК-12 декабря</w:t>
            </w:r>
          </w:p>
        </w:tc>
      </w:tr>
      <w:tr w:rsidR="00E1675C" w:rsidRPr="00983B07" w:rsidTr="00E1675C">
        <w:trPr>
          <w:trHeight w:val="96"/>
          <w:jc w:val="center"/>
        </w:trPr>
        <w:tc>
          <w:tcPr>
            <w:tcW w:w="287" w:type="dxa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Технология</w:t>
            </w:r>
          </w:p>
        </w:tc>
        <w:tc>
          <w:tcPr>
            <w:tcW w:w="1898" w:type="dxa"/>
            <w:shd w:val="clear" w:color="auto" w:fill="auto"/>
          </w:tcPr>
          <w:p w:rsidR="00E1675C" w:rsidRPr="00B7648E" w:rsidRDefault="00E1675C" w:rsidP="00454659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27 ноября </w:t>
            </w:r>
          </w:p>
        </w:tc>
        <w:tc>
          <w:tcPr>
            <w:tcW w:w="2443" w:type="dxa"/>
          </w:tcPr>
          <w:p w:rsidR="00E1675C" w:rsidRPr="00B7648E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45, 630, 655</w:t>
            </w:r>
          </w:p>
        </w:tc>
        <w:tc>
          <w:tcPr>
            <w:tcW w:w="2588" w:type="dxa"/>
          </w:tcPr>
          <w:p w:rsidR="00E1675C" w:rsidRPr="00B7648E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AC7B5C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9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5C" w:rsidRPr="00B7648E" w:rsidRDefault="00E1675C" w:rsidP="000E0C8E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12 декабря</w:t>
            </w:r>
          </w:p>
        </w:tc>
      </w:tr>
      <w:tr w:rsidR="00E1675C" w:rsidRPr="00983B07" w:rsidTr="00E1675C">
        <w:trPr>
          <w:trHeight w:val="206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AC7B5C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554EB6">
            <w:pPr>
              <w:rPr>
                <w:sz w:val="18"/>
                <w:szCs w:val="18"/>
              </w:rPr>
            </w:pPr>
            <w:r w:rsidRPr="00454659">
              <w:rPr>
                <w:sz w:val="18"/>
                <w:szCs w:val="18"/>
              </w:rPr>
              <w:t>Право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554EB6">
            <w:pPr>
              <w:rPr>
                <w:sz w:val="18"/>
                <w:szCs w:val="18"/>
              </w:rPr>
            </w:pPr>
            <w:r w:rsidRPr="00B7648E">
              <w:rPr>
                <w:sz w:val="18"/>
                <w:szCs w:val="18"/>
              </w:rPr>
              <w:t xml:space="preserve">28 ноября 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Pr="00B7648E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55, 246, 600, 595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 11.00</w:t>
            </w:r>
          </w:p>
          <w:p w:rsidR="00E1675C" w:rsidRDefault="00E1675C" w:rsidP="00AC7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 кл-14.00</w:t>
            </w: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9671EB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ЛК-5 декабря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2C2283">
            <w:pPr>
              <w:rPr>
                <w:color w:val="000000" w:themeColor="text1"/>
                <w:sz w:val="18"/>
                <w:szCs w:val="18"/>
              </w:rPr>
            </w:pPr>
            <w:r w:rsidRPr="00B7648E">
              <w:rPr>
                <w:color w:val="000000" w:themeColor="text1"/>
                <w:sz w:val="18"/>
                <w:szCs w:val="18"/>
              </w:rPr>
              <w:t>ЛК-12декабр</w:t>
            </w:r>
          </w:p>
        </w:tc>
      </w:tr>
      <w:tr w:rsidR="00E1675C" w:rsidRPr="00983B07" w:rsidTr="00E1675C">
        <w:trPr>
          <w:trHeight w:val="206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4A0F96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профиль «Программирование»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Pr="00B7648E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декабря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Уточняется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4A0F96">
            <w:pPr>
              <w:rPr>
                <w:sz w:val="18"/>
                <w:szCs w:val="18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1675C" w:rsidRPr="00983B07" w:rsidTr="00E1675C">
        <w:trPr>
          <w:trHeight w:val="206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E1675C" w:rsidRPr="00983B07" w:rsidRDefault="00E1675C" w:rsidP="004A0F96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E1675C" w:rsidRPr="00454659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профиль «Информационная безопасность»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E1675C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декабря</w:t>
            </w:r>
          </w:p>
          <w:p w:rsidR="00E1675C" w:rsidRPr="00B7648E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Практика со 2 по 6 декабря(уточняется)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E1675C" w:rsidRDefault="00E1675C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Уточняется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E1675C" w:rsidRDefault="00E1675C" w:rsidP="004A0F96">
            <w:pPr>
              <w:rPr>
                <w:sz w:val="18"/>
                <w:szCs w:val="18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75C" w:rsidRPr="00B7648E" w:rsidRDefault="00E1675C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A0F96" w:rsidRPr="00983B07" w:rsidTr="00E1675C">
        <w:trPr>
          <w:gridAfter w:val="1"/>
          <w:wAfter w:w="144" w:type="dxa"/>
          <w:trHeight w:val="206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4A0F96" w:rsidRPr="00983B07" w:rsidRDefault="004A0F96" w:rsidP="004A0F96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4A0F96" w:rsidRPr="00454659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профиль </w:t>
            </w:r>
            <w:r>
              <w:rPr>
                <w:sz w:val="18"/>
                <w:szCs w:val="18"/>
              </w:rPr>
              <w:lastRenderedPageBreak/>
              <w:t>«Искусственный интеллект»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4A0F96" w:rsidRPr="00B7648E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 декабря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Уточняется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A0F96" w:rsidRPr="00983B07" w:rsidTr="00E1675C">
        <w:trPr>
          <w:gridAfter w:val="1"/>
          <w:wAfter w:w="144" w:type="dxa"/>
          <w:trHeight w:val="206"/>
          <w:jc w:val="center"/>
        </w:trPr>
        <w:tc>
          <w:tcPr>
            <w:tcW w:w="287" w:type="dxa"/>
            <w:shd w:val="clear" w:color="auto" w:fill="F2F2F2" w:themeFill="background1" w:themeFillShade="F2"/>
          </w:tcPr>
          <w:p w:rsidR="004A0F96" w:rsidRPr="00983B07" w:rsidRDefault="004A0F96" w:rsidP="004A0F96">
            <w:pPr>
              <w:numPr>
                <w:ilvl w:val="0"/>
                <w:numId w:val="8"/>
              </w:numPr>
              <w:ind w:hanging="686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</w:tcPr>
          <w:p w:rsidR="004A0F96" w:rsidRPr="00454659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профиль «Робототехника»</w:t>
            </w:r>
          </w:p>
        </w:tc>
        <w:tc>
          <w:tcPr>
            <w:tcW w:w="1898" w:type="dxa"/>
            <w:shd w:val="clear" w:color="auto" w:fill="F2F2F2" w:themeFill="background1" w:themeFillShade="F2"/>
          </w:tcPr>
          <w:p w:rsidR="004A0F96" w:rsidRPr="00B7648E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декабря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Уточняется</w:t>
            </w:r>
          </w:p>
        </w:tc>
        <w:tc>
          <w:tcPr>
            <w:tcW w:w="2588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F2F2F2" w:themeFill="background1" w:themeFillShade="F2"/>
          </w:tcPr>
          <w:p w:rsidR="004A0F96" w:rsidRDefault="004A0F96" w:rsidP="004A0F9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0F96" w:rsidRPr="00B7648E" w:rsidRDefault="004A0F96" w:rsidP="004A0F96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11B45" w:rsidRPr="001411B2" w:rsidRDefault="00911B45" w:rsidP="00911B45">
      <w:r>
        <w:t>По информатике даты будут высланы дополнительно.</w:t>
      </w:r>
    </w:p>
    <w:p w:rsidR="00911B45" w:rsidRDefault="00911B45" w:rsidP="002E3E00">
      <w:pPr>
        <w:jc w:val="both"/>
        <w:rPr>
          <w:b/>
          <w:u w:val="single"/>
        </w:rPr>
      </w:pPr>
    </w:p>
    <w:p w:rsidR="00D97C57" w:rsidRPr="00D97C57" w:rsidRDefault="00D97C57" w:rsidP="002E3E00">
      <w:pPr>
        <w:jc w:val="both"/>
        <w:rPr>
          <w:b/>
          <w:u w:val="single"/>
        </w:rPr>
      </w:pPr>
      <w:r w:rsidRPr="00D97C57">
        <w:rPr>
          <w:b/>
          <w:u w:val="single"/>
        </w:rPr>
        <w:t>Сокращения по тексту:</w:t>
      </w:r>
    </w:p>
    <w:p w:rsidR="00D97C57" w:rsidRDefault="00D97C57" w:rsidP="002E3E00">
      <w:pPr>
        <w:jc w:val="both"/>
      </w:pPr>
    </w:p>
    <w:p w:rsidR="00D97C57" w:rsidRDefault="00272154" w:rsidP="002E3E00">
      <w:pPr>
        <w:jc w:val="both"/>
      </w:pPr>
      <w:r>
        <w:t>ЛК – личный кабинет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6"/>
        <w:gridCol w:w="12900"/>
      </w:tblGrid>
      <w:tr w:rsidR="00D97C57" w:rsidTr="00136443">
        <w:tc>
          <w:tcPr>
            <w:tcW w:w="6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97C57" w:rsidRDefault="00D97C57" w:rsidP="002E3E00">
            <w:pPr>
              <w:jc w:val="both"/>
            </w:pPr>
            <w:r>
              <w:t>Цветом выделены</w:t>
            </w:r>
          </w:p>
        </w:tc>
        <w:tc>
          <w:tcPr>
            <w:tcW w:w="12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7C57" w:rsidRPr="00136443" w:rsidRDefault="00D97C57" w:rsidP="002E3E00">
            <w:pPr>
              <w:jc w:val="both"/>
            </w:pPr>
            <w:r w:rsidRPr="00136443">
              <w:t xml:space="preserve">Олимпиады с ИКТ на платформе </w:t>
            </w:r>
            <w:hyperlink r:id="rId8">
              <w:r w:rsidRPr="00136443">
                <w:rPr>
                  <w:u w:val="single"/>
                </w:rPr>
                <w:t>https://edu.olymponline.ru/</w:t>
              </w:r>
            </w:hyperlink>
          </w:p>
        </w:tc>
      </w:tr>
    </w:tbl>
    <w:p w:rsidR="006A7D8C" w:rsidRDefault="006A7D8C"/>
    <w:p w:rsidR="00911B45" w:rsidRPr="001411B2" w:rsidRDefault="00911B45"/>
    <w:sectPr w:rsidR="00911B45" w:rsidRPr="001411B2" w:rsidSect="00544CD6">
      <w:headerReference w:type="default" r:id="rId9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67" w:rsidRDefault="004A2867">
      <w:r>
        <w:separator/>
      </w:r>
    </w:p>
  </w:endnote>
  <w:endnote w:type="continuationSeparator" w:id="0">
    <w:p w:rsidR="004A2867" w:rsidRDefault="004A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67" w:rsidRDefault="004A2867">
      <w:r>
        <w:separator/>
      </w:r>
    </w:p>
  </w:footnote>
  <w:footnote w:type="continuationSeparator" w:id="0">
    <w:p w:rsidR="004A2867" w:rsidRDefault="004A2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76" w:rsidRDefault="00DE7E76">
    <w:pPr>
      <w:pStyle w:val="a3"/>
      <w:jc w:val="center"/>
    </w:pPr>
  </w:p>
  <w:p w:rsidR="00DE7E76" w:rsidRDefault="00DE7E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B3E"/>
    <w:multiLevelType w:val="hybridMultilevel"/>
    <w:tmpl w:val="78B08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50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21A07"/>
    <w:multiLevelType w:val="hybridMultilevel"/>
    <w:tmpl w:val="7BF0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375B"/>
    <w:multiLevelType w:val="hybridMultilevel"/>
    <w:tmpl w:val="9A0E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D75F4"/>
    <w:multiLevelType w:val="hybridMultilevel"/>
    <w:tmpl w:val="386A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3EE0"/>
    <w:multiLevelType w:val="hybridMultilevel"/>
    <w:tmpl w:val="A13CE8B4"/>
    <w:lvl w:ilvl="0" w:tplc="FEDCE9A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04CA71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B92DA8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0CD1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C74DCD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B78453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61E6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020F6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B0E11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5FF5424"/>
    <w:multiLevelType w:val="hybridMultilevel"/>
    <w:tmpl w:val="0C348108"/>
    <w:lvl w:ilvl="0" w:tplc="EA402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8ea0cf7f-6f24-4bcd-b3d9-f8519f4e493e"/>
  </w:docVars>
  <w:rsids>
    <w:rsidRoot w:val="00890DFB"/>
    <w:rsid w:val="000043DF"/>
    <w:rsid w:val="00014BE3"/>
    <w:rsid w:val="00015CCD"/>
    <w:rsid w:val="00025017"/>
    <w:rsid w:val="00025E9A"/>
    <w:rsid w:val="0002638C"/>
    <w:rsid w:val="000307A4"/>
    <w:rsid w:val="000321D3"/>
    <w:rsid w:val="000437BD"/>
    <w:rsid w:val="00045BA6"/>
    <w:rsid w:val="00052776"/>
    <w:rsid w:val="000547C4"/>
    <w:rsid w:val="000556DB"/>
    <w:rsid w:val="00055DF2"/>
    <w:rsid w:val="00057CC7"/>
    <w:rsid w:val="000760E7"/>
    <w:rsid w:val="00076587"/>
    <w:rsid w:val="00086E90"/>
    <w:rsid w:val="00090F5A"/>
    <w:rsid w:val="00092F53"/>
    <w:rsid w:val="000938EC"/>
    <w:rsid w:val="00097E4F"/>
    <w:rsid w:val="000A1D68"/>
    <w:rsid w:val="000A207D"/>
    <w:rsid w:val="000B3330"/>
    <w:rsid w:val="000C1B5F"/>
    <w:rsid w:val="000C42A1"/>
    <w:rsid w:val="000C4A4B"/>
    <w:rsid w:val="000C70E3"/>
    <w:rsid w:val="000D1D9C"/>
    <w:rsid w:val="000E0C8E"/>
    <w:rsid w:val="000E1FAE"/>
    <w:rsid w:val="000F488A"/>
    <w:rsid w:val="000F5A97"/>
    <w:rsid w:val="000F66A3"/>
    <w:rsid w:val="001046BF"/>
    <w:rsid w:val="00106DFA"/>
    <w:rsid w:val="001155BD"/>
    <w:rsid w:val="00117960"/>
    <w:rsid w:val="00121B8F"/>
    <w:rsid w:val="00136443"/>
    <w:rsid w:val="001411B2"/>
    <w:rsid w:val="0014438D"/>
    <w:rsid w:val="00147D48"/>
    <w:rsid w:val="001630C9"/>
    <w:rsid w:val="00167DE8"/>
    <w:rsid w:val="001704A9"/>
    <w:rsid w:val="00171628"/>
    <w:rsid w:val="001766C0"/>
    <w:rsid w:val="00181E7E"/>
    <w:rsid w:val="00191EC9"/>
    <w:rsid w:val="001933BC"/>
    <w:rsid w:val="001A0AFE"/>
    <w:rsid w:val="001A239E"/>
    <w:rsid w:val="001A5C5A"/>
    <w:rsid w:val="001D02AA"/>
    <w:rsid w:val="001D17FD"/>
    <w:rsid w:val="001D1DE8"/>
    <w:rsid w:val="001D2761"/>
    <w:rsid w:val="001D2B39"/>
    <w:rsid w:val="001D4E01"/>
    <w:rsid w:val="001E338B"/>
    <w:rsid w:val="001F0498"/>
    <w:rsid w:val="001F106A"/>
    <w:rsid w:val="001F332E"/>
    <w:rsid w:val="001F393C"/>
    <w:rsid w:val="002168ED"/>
    <w:rsid w:val="00216B05"/>
    <w:rsid w:val="00217EFD"/>
    <w:rsid w:val="00237852"/>
    <w:rsid w:val="00240CDB"/>
    <w:rsid w:val="00245572"/>
    <w:rsid w:val="00247B8D"/>
    <w:rsid w:val="002525AD"/>
    <w:rsid w:val="00255ABE"/>
    <w:rsid w:val="002634BB"/>
    <w:rsid w:val="00272154"/>
    <w:rsid w:val="00286763"/>
    <w:rsid w:val="00290EBC"/>
    <w:rsid w:val="002918B6"/>
    <w:rsid w:val="00294782"/>
    <w:rsid w:val="002A4D51"/>
    <w:rsid w:val="002C2283"/>
    <w:rsid w:val="002D19A7"/>
    <w:rsid w:val="002D4126"/>
    <w:rsid w:val="002D5495"/>
    <w:rsid w:val="002D7C0F"/>
    <w:rsid w:val="002E248E"/>
    <w:rsid w:val="002E3355"/>
    <w:rsid w:val="002E3E00"/>
    <w:rsid w:val="002F149F"/>
    <w:rsid w:val="002F2B4E"/>
    <w:rsid w:val="002F56F2"/>
    <w:rsid w:val="002F6E0C"/>
    <w:rsid w:val="003044D9"/>
    <w:rsid w:val="00304EC1"/>
    <w:rsid w:val="003122AC"/>
    <w:rsid w:val="0033259C"/>
    <w:rsid w:val="003528F6"/>
    <w:rsid w:val="003805AD"/>
    <w:rsid w:val="0038073F"/>
    <w:rsid w:val="0038416B"/>
    <w:rsid w:val="003868F1"/>
    <w:rsid w:val="00395955"/>
    <w:rsid w:val="00397A1B"/>
    <w:rsid w:val="003A40C8"/>
    <w:rsid w:val="003A69B0"/>
    <w:rsid w:val="003B0C40"/>
    <w:rsid w:val="003B2441"/>
    <w:rsid w:val="003B32C6"/>
    <w:rsid w:val="003B7D55"/>
    <w:rsid w:val="003C06EC"/>
    <w:rsid w:val="003C6B0C"/>
    <w:rsid w:val="003C78BA"/>
    <w:rsid w:val="003D3A4D"/>
    <w:rsid w:val="003D673C"/>
    <w:rsid w:val="003E074A"/>
    <w:rsid w:val="003F0872"/>
    <w:rsid w:val="003F292E"/>
    <w:rsid w:val="0040274E"/>
    <w:rsid w:val="00402ADD"/>
    <w:rsid w:val="004042AF"/>
    <w:rsid w:val="00410CC7"/>
    <w:rsid w:val="00413CDE"/>
    <w:rsid w:val="00423B6B"/>
    <w:rsid w:val="004259BB"/>
    <w:rsid w:val="0042764D"/>
    <w:rsid w:val="00431EE9"/>
    <w:rsid w:val="00432786"/>
    <w:rsid w:val="00447E73"/>
    <w:rsid w:val="00451252"/>
    <w:rsid w:val="00452D2E"/>
    <w:rsid w:val="00454659"/>
    <w:rsid w:val="00462D10"/>
    <w:rsid w:val="00464438"/>
    <w:rsid w:val="00467836"/>
    <w:rsid w:val="00470987"/>
    <w:rsid w:val="004752A3"/>
    <w:rsid w:val="00483518"/>
    <w:rsid w:val="004A0F96"/>
    <w:rsid w:val="004A2867"/>
    <w:rsid w:val="004A35F5"/>
    <w:rsid w:val="004B5E97"/>
    <w:rsid w:val="004B626F"/>
    <w:rsid w:val="004E181F"/>
    <w:rsid w:val="004E42F9"/>
    <w:rsid w:val="004F7878"/>
    <w:rsid w:val="00506818"/>
    <w:rsid w:val="00512400"/>
    <w:rsid w:val="005250B2"/>
    <w:rsid w:val="0053402E"/>
    <w:rsid w:val="005377F5"/>
    <w:rsid w:val="00540A17"/>
    <w:rsid w:val="00542148"/>
    <w:rsid w:val="00544CD6"/>
    <w:rsid w:val="005463A7"/>
    <w:rsid w:val="00550C8B"/>
    <w:rsid w:val="00550F73"/>
    <w:rsid w:val="005516CF"/>
    <w:rsid w:val="00552944"/>
    <w:rsid w:val="00555E9C"/>
    <w:rsid w:val="00557437"/>
    <w:rsid w:val="0056002D"/>
    <w:rsid w:val="005625A2"/>
    <w:rsid w:val="00575C4F"/>
    <w:rsid w:val="005845F4"/>
    <w:rsid w:val="00587294"/>
    <w:rsid w:val="005878A2"/>
    <w:rsid w:val="005A0BB3"/>
    <w:rsid w:val="005A5927"/>
    <w:rsid w:val="005B27B8"/>
    <w:rsid w:val="005B34E0"/>
    <w:rsid w:val="005B4F49"/>
    <w:rsid w:val="005B642D"/>
    <w:rsid w:val="005F100F"/>
    <w:rsid w:val="005F1B53"/>
    <w:rsid w:val="005F5D21"/>
    <w:rsid w:val="005F5D5A"/>
    <w:rsid w:val="006032DE"/>
    <w:rsid w:val="00603EE5"/>
    <w:rsid w:val="00604342"/>
    <w:rsid w:val="00631AA1"/>
    <w:rsid w:val="00632A62"/>
    <w:rsid w:val="00642CAD"/>
    <w:rsid w:val="006448D9"/>
    <w:rsid w:val="00645261"/>
    <w:rsid w:val="00663BDE"/>
    <w:rsid w:val="0067536C"/>
    <w:rsid w:val="00680BF0"/>
    <w:rsid w:val="00680C28"/>
    <w:rsid w:val="006838B4"/>
    <w:rsid w:val="00684125"/>
    <w:rsid w:val="006A0BC2"/>
    <w:rsid w:val="006A1C1C"/>
    <w:rsid w:val="006A7D8C"/>
    <w:rsid w:val="006B3DDD"/>
    <w:rsid w:val="006E52D3"/>
    <w:rsid w:val="006E72EB"/>
    <w:rsid w:val="006E763C"/>
    <w:rsid w:val="006E7F08"/>
    <w:rsid w:val="006F1FF8"/>
    <w:rsid w:val="006F6C7A"/>
    <w:rsid w:val="007026ED"/>
    <w:rsid w:val="00707241"/>
    <w:rsid w:val="007146ED"/>
    <w:rsid w:val="00725FC0"/>
    <w:rsid w:val="007333C5"/>
    <w:rsid w:val="00733444"/>
    <w:rsid w:val="007406E1"/>
    <w:rsid w:val="007447EA"/>
    <w:rsid w:val="00744E53"/>
    <w:rsid w:val="00745C62"/>
    <w:rsid w:val="00746A6D"/>
    <w:rsid w:val="00755F65"/>
    <w:rsid w:val="00760C0A"/>
    <w:rsid w:val="007638E6"/>
    <w:rsid w:val="007646BC"/>
    <w:rsid w:val="00777EA6"/>
    <w:rsid w:val="007801E5"/>
    <w:rsid w:val="00780C18"/>
    <w:rsid w:val="00784657"/>
    <w:rsid w:val="00797871"/>
    <w:rsid w:val="007A0E35"/>
    <w:rsid w:val="007A5BC4"/>
    <w:rsid w:val="007B0879"/>
    <w:rsid w:val="007B3469"/>
    <w:rsid w:val="007B4A07"/>
    <w:rsid w:val="007B7530"/>
    <w:rsid w:val="007C6F45"/>
    <w:rsid w:val="007D0A3E"/>
    <w:rsid w:val="007F2BBA"/>
    <w:rsid w:val="007F7EC5"/>
    <w:rsid w:val="0080122E"/>
    <w:rsid w:val="0080734E"/>
    <w:rsid w:val="008166F3"/>
    <w:rsid w:val="00823272"/>
    <w:rsid w:val="008235AC"/>
    <w:rsid w:val="00825EFC"/>
    <w:rsid w:val="0082772D"/>
    <w:rsid w:val="008306E7"/>
    <w:rsid w:val="008310E9"/>
    <w:rsid w:val="00834DF1"/>
    <w:rsid w:val="0084606C"/>
    <w:rsid w:val="0085123A"/>
    <w:rsid w:val="0085278A"/>
    <w:rsid w:val="00860AF6"/>
    <w:rsid w:val="008675B4"/>
    <w:rsid w:val="0087494D"/>
    <w:rsid w:val="0088217D"/>
    <w:rsid w:val="00885E29"/>
    <w:rsid w:val="0088666D"/>
    <w:rsid w:val="00890DFB"/>
    <w:rsid w:val="00897B32"/>
    <w:rsid w:val="008B1153"/>
    <w:rsid w:val="008B1FC6"/>
    <w:rsid w:val="008B4399"/>
    <w:rsid w:val="008B4E43"/>
    <w:rsid w:val="008B59BC"/>
    <w:rsid w:val="008C1033"/>
    <w:rsid w:val="008C2B9F"/>
    <w:rsid w:val="008C40CE"/>
    <w:rsid w:val="008E2B48"/>
    <w:rsid w:val="008E7E5D"/>
    <w:rsid w:val="008F289E"/>
    <w:rsid w:val="008F67D1"/>
    <w:rsid w:val="00911B45"/>
    <w:rsid w:val="009234B4"/>
    <w:rsid w:val="00924703"/>
    <w:rsid w:val="00924B79"/>
    <w:rsid w:val="0095219B"/>
    <w:rsid w:val="0095297C"/>
    <w:rsid w:val="00952BF4"/>
    <w:rsid w:val="0095630D"/>
    <w:rsid w:val="00956FDA"/>
    <w:rsid w:val="009671EB"/>
    <w:rsid w:val="00980E33"/>
    <w:rsid w:val="00983B07"/>
    <w:rsid w:val="00985670"/>
    <w:rsid w:val="009867FB"/>
    <w:rsid w:val="009B000B"/>
    <w:rsid w:val="009B4A74"/>
    <w:rsid w:val="009B6C4F"/>
    <w:rsid w:val="009C37B7"/>
    <w:rsid w:val="009C5544"/>
    <w:rsid w:val="009C7FF7"/>
    <w:rsid w:val="009E1203"/>
    <w:rsid w:val="009E1A08"/>
    <w:rsid w:val="009E743D"/>
    <w:rsid w:val="009F1DAD"/>
    <w:rsid w:val="009F31E8"/>
    <w:rsid w:val="009F57C2"/>
    <w:rsid w:val="00A033B6"/>
    <w:rsid w:val="00A04D43"/>
    <w:rsid w:val="00A0505F"/>
    <w:rsid w:val="00A05395"/>
    <w:rsid w:val="00A11C68"/>
    <w:rsid w:val="00A13D58"/>
    <w:rsid w:val="00A23836"/>
    <w:rsid w:val="00A265AA"/>
    <w:rsid w:val="00A27DE5"/>
    <w:rsid w:val="00A34A98"/>
    <w:rsid w:val="00A40E9D"/>
    <w:rsid w:val="00A503A6"/>
    <w:rsid w:val="00A50A42"/>
    <w:rsid w:val="00A541BD"/>
    <w:rsid w:val="00A61AC9"/>
    <w:rsid w:val="00A8119D"/>
    <w:rsid w:val="00A812A2"/>
    <w:rsid w:val="00A81634"/>
    <w:rsid w:val="00A81D0A"/>
    <w:rsid w:val="00A82230"/>
    <w:rsid w:val="00A8397E"/>
    <w:rsid w:val="00A86496"/>
    <w:rsid w:val="00A86744"/>
    <w:rsid w:val="00A919B0"/>
    <w:rsid w:val="00A92EAB"/>
    <w:rsid w:val="00A930E7"/>
    <w:rsid w:val="00A95066"/>
    <w:rsid w:val="00AA0B8A"/>
    <w:rsid w:val="00AA2CF4"/>
    <w:rsid w:val="00AA3C32"/>
    <w:rsid w:val="00AA73E8"/>
    <w:rsid w:val="00AB297B"/>
    <w:rsid w:val="00AC703D"/>
    <w:rsid w:val="00AC7B5C"/>
    <w:rsid w:val="00AD1FC6"/>
    <w:rsid w:val="00AE42C3"/>
    <w:rsid w:val="00AE4AE2"/>
    <w:rsid w:val="00B02B1A"/>
    <w:rsid w:val="00B06915"/>
    <w:rsid w:val="00B07741"/>
    <w:rsid w:val="00B11CF3"/>
    <w:rsid w:val="00B12AED"/>
    <w:rsid w:val="00B24CBD"/>
    <w:rsid w:val="00B255B2"/>
    <w:rsid w:val="00B474C1"/>
    <w:rsid w:val="00B5240E"/>
    <w:rsid w:val="00B61DEA"/>
    <w:rsid w:val="00B620E6"/>
    <w:rsid w:val="00B715E9"/>
    <w:rsid w:val="00B7258E"/>
    <w:rsid w:val="00B7648E"/>
    <w:rsid w:val="00B8345D"/>
    <w:rsid w:val="00B9068F"/>
    <w:rsid w:val="00B96B0B"/>
    <w:rsid w:val="00BA17EE"/>
    <w:rsid w:val="00BA2319"/>
    <w:rsid w:val="00BA4796"/>
    <w:rsid w:val="00BA64BD"/>
    <w:rsid w:val="00BA7AEF"/>
    <w:rsid w:val="00BB0F7B"/>
    <w:rsid w:val="00BC47D9"/>
    <w:rsid w:val="00BC711C"/>
    <w:rsid w:val="00BD59DE"/>
    <w:rsid w:val="00BD702B"/>
    <w:rsid w:val="00BE486E"/>
    <w:rsid w:val="00BF09C3"/>
    <w:rsid w:val="00BF1671"/>
    <w:rsid w:val="00BF2CB0"/>
    <w:rsid w:val="00BF7107"/>
    <w:rsid w:val="00C02311"/>
    <w:rsid w:val="00C02B41"/>
    <w:rsid w:val="00C10A93"/>
    <w:rsid w:val="00C1260F"/>
    <w:rsid w:val="00C1588C"/>
    <w:rsid w:val="00C222B3"/>
    <w:rsid w:val="00C31600"/>
    <w:rsid w:val="00C37432"/>
    <w:rsid w:val="00C43088"/>
    <w:rsid w:val="00C43F73"/>
    <w:rsid w:val="00C44208"/>
    <w:rsid w:val="00C62348"/>
    <w:rsid w:val="00C633C7"/>
    <w:rsid w:val="00C64CAA"/>
    <w:rsid w:val="00C65755"/>
    <w:rsid w:val="00C72E1A"/>
    <w:rsid w:val="00C74B5C"/>
    <w:rsid w:val="00C75584"/>
    <w:rsid w:val="00C764F6"/>
    <w:rsid w:val="00C8360B"/>
    <w:rsid w:val="00C8505F"/>
    <w:rsid w:val="00C92E2E"/>
    <w:rsid w:val="00C93823"/>
    <w:rsid w:val="00CA1CC0"/>
    <w:rsid w:val="00CA20E5"/>
    <w:rsid w:val="00CA524F"/>
    <w:rsid w:val="00CB097A"/>
    <w:rsid w:val="00CB3256"/>
    <w:rsid w:val="00CB5711"/>
    <w:rsid w:val="00CC36C7"/>
    <w:rsid w:val="00CC53B6"/>
    <w:rsid w:val="00CD0710"/>
    <w:rsid w:val="00CD3624"/>
    <w:rsid w:val="00CD5247"/>
    <w:rsid w:val="00CE204C"/>
    <w:rsid w:val="00D10F69"/>
    <w:rsid w:val="00D13C61"/>
    <w:rsid w:val="00D233C5"/>
    <w:rsid w:val="00D37AD1"/>
    <w:rsid w:val="00D4741A"/>
    <w:rsid w:val="00D56131"/>
    <w:rsid w:val="00D577E1"/>
    <w:rsid w:val="00D7289C"/>
    <w:rsid w:val="00D73B80"/>
    <w:rsid w:val="00D763D2"/>
    <w:rsid w:val="00D85A5B"/>
    <w:rsid w:val="00D94356"/>
    <w:rsid w:val="00D97C57"/>
    <w:rsid w:val="00DA7F05"/>
    <w:rsid w:val="00DB7FC6"/>
    <w:rsid w:val="00DC087B"/>
    <w:rsid w:val="00DC69FC"/>
    <w:rsid w:val="00DD1779"/>
    <w:rsid w:val="00DD47F6"/>
    <w:rsid w:val="00DE7E76"/>
    <w:rsid w:val="00DF0FE9"/>
    <w:rsid w:val="00E01627"/>
    <w:rsid w:val="00E0162A"/>
    <w:rsid w:val="00E06D31"/>
    <w:rsid w:val="00E11963"/>
    <w:rsid w:val="00E1675C"/>
    <w:rsid w:val="00E21A8F"/>
    <w:rsid w:val="00E238C2"/>
    <w:rsid w:val="00E31961"/>
    <w:rsid w:val="00E31A48"/>
    <w:rsid w:val="00E33542"/>
    <w:rsid w:val="00E3377C"/>
    <w:rsid w:val="00E3725F"/>
    <w:rsid w:val="00E42CC8"/>
    <w:rsid w:val="00E42EF7"/>
    <w:rsid w:val="00E4315A"/>
    <w:rsid w:val="00E4315C"/>
    <w:rsid w:val="00E44A47"/>
    <w:rsid w:val="00E44E2A"/>
    <w:rsid w:val="00E52147"/>
    <w:rsid w:val="00E5474C"/>
    <w:rsid w:val="00E744AD"/>
    <w:rsid w:val="00E75FE0"/>
    <w:rsid w:val="00E837D8"/>
    <w:rsid w:val="00E86E57"/>
    <w:rsid w:val="00E95FAA"/>
    <w:rsid w:val="00EA1C7C"/>
    <w:rsid w:val="00EA551A"/>
    <w:rsid w:val="00EB0123"/>
    <w:rsid w:val="00EB5ABD"/>
    <w:rsid w:val="00EC1F4A"/>
    <w:rsid w:val="00ED0404"/>
    <w:rsid w:val="00ED372A"/>
    <w:rsid w:val="00ED4715"/>
    <w:rsid w:val="00ED53B3"/>
    <w:rsid w:val="00EE22B8"/>
    <w:rsid w:val="00EE364B"/>
    <w:rsid w:val="00EE587D"/>
    <w:rsid w:val="00EF43DA"/>
    <w:rsid w:val="00F0305E"/>
    <w:rsid w:val="00F14B0A"/>
    <w:rsid w:val="00F153D3"/>
    <w:rsid w:val="00F27917"/>
    <w:rsid w:val="00F27FF0"/>
    <w:rsid w:val="00F304CA"/>
    <w:rsid w:val="00F35D28"/>
    <w:rsid w:val="00F447EF"/>
    <w:rsid w:val="00F459E2"/>
    <w:rsid w:val="00F4708D"/>
    <w:rsid w:val="00F537FE"/>
    <w:rsid w:val="00F70F18"/>
    <w:rsid w:val="00F72069"/>
    <w:rsid w:val="00F73E50"/>
    <w:rsid w:val="00F85549"/>
    <w:rsid w:val="00F929F3"/>
    <w:rsid w:val="00F94E35"/>
    <w:rsid w:val="00F9736D"/>
    <w:rsid w:val="00FA1D0F"/>
    <w:rsid w:val="00FB34D9"/>
    <w:rsid w:val="00FC7173"/>
    <w:rsid w:val="00FD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27D2F7-EE01-41B6-AFA5-604A039A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1B"/>
    <w:rPr>
      <w:sz w:val="24"/>
      <w:szCs w:val="24"/>
    </w:rPr>
  </w:style>
  <w:style w:type="paragraph" w:styleId="2">
    <w:name w:val="heading 2"/>
    <w:basedOn w:val="a"/>
    <w:next w:val="a"/>
    <w:link w:val="20"/>
    <w:rsid w:val="00DC087B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1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D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A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0122E"/>
    <w:pPr>
      <w:ind w:left="708"/>
    </w:pPr>
  </w:style>
  <w:style w:type="character" w:styleId="aa">
    <w:name w:val="Hyperlink"/>
    <w:basedOn w:val="a0"/>
    <w:uiPriority w:val="99"/>
    <w:rsid w:val="00470987"/>
    <w:rPr>
      <w:color w:val="0000FF" w:themeColor="hyperlink"/>
      <w:u w:val="single"/>
    </w:rPr>
  </w:style>
  <w:style w:type="paragraph" w:styleId="ab">
    <w:name w:val="No Spacing"/>
    <w:uiPriority w:val="1"/>
    <w:qFormat/>
    <w:rsid w:val="00952BF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C087B"/>
    <w:rPr>
      <w:color w:val="000000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C087B"/>
    <w:pPr>
      <w:ind w:left="370" w:firstLine="701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087B"/>
  </w:style>
  <w:style w:type="character" w:styleId="ae">
    <w:name w:val="footnote reference"/>
    <w:uiPriority w:val="99"/>
    <w:unhideWhenUsed/>
    <w:rsid w:val="00DC087B"/>
    <w:rPr>
      <w:vertAlign w:val="superscript"/>
    </w:rPr>
  </w:style>
  <w:style w:type="table" w:customStyle="1" w:styleId="TableGrid">
    <w:name w:val="TableGrid"/>
    <w:rsid w:val="0046783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E2B48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7289C"/>
    <w:rPr>
      <w:sz w:val="24"/>
      <w:szCs w:val="24"/>
    </w:rPr>
  </w:style>
  <w:style w:type="paragraph" w:styleId="af">
    <w:name w:val="endnote text"/>
    <w:basedOn w:val="a"/>
    <w:link w:val="af0"/>
    <w:semiHidden/>
    <w:unhideWhenUsed/>
    <w:rsid w:val="00DC69F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C69FC"/>
  </w:style>
  <w:style w:type="character" w:styleId="af1">
    <w:name w:val="endnote reference"/>
    <w:basedOn w:val="a0"/>
    <w:semiHidden/>
    <w:unhideWhenUsed/>
    <w:rsid w:val="00DC6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ina.ni\Local%20Settings\Temp\bdttmp\a7eee36d-25df-4599-8f58-966dd19281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0A7B-2B1C-4001-B0C9-5756ACF0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a7eee36d-25df-4599-8f58-966dd192819d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ilina.ni</dc:creator>
  <cp:lastModifiedBy>User</cp:lastModifiedBy>
  <cp:revision>2</cp:revision>
  <cp:lastPrinted>2025-11-05T14:02:00Z</cp:lastPrinted>
  <dcterms:created xsi:type="dcterms:W3CDTF">2025-11-06T06:25:00Z</dcterms:created>
  <dcterms:modified xsi:type="dcterms:W3CDTF">2025-11-06T06:25:00Z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8ea0cf7f-6f24-4bcd-b3d9-f8519f4e493e</vt:lpwstr>
  </property>
</Properties>
</file>